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B1" w:rsidRDefault="0033570A" w:rsidP="0033570A">
      <w:pPr>
        <w:jc w:val="center"/>
        <w:rPr>
          <w:rFonts w:asciiTheme="minorHAnsi" w:hAnsiTheme="minorHAnsi" w:cs="Verdana"/>
          <w:b/>
          <w:bCs/>
          <w:sz w:val="28"/>
          <w:szCs w:val="28"/>
        </w:rPr>
      </w:pPr>
      <w:permStart w:id="1746619656" w:edGrp="everyone"/>
      <w:r w:rsidRPr="0033570A">
        <w:rPr>
          <w:rFonts w:asciiTheme="minorHAnsi" w:hAnsiTheme="minorHAnsi" w:cs="Verdana"/>
          <w:b/>
          <w:bCs/>
          <w:sz w:val="28"/>
          <w:szCs w:val="28"/>
        </w:rPr>
        <w:t>ЗАЯВЛЕНИЕ</w:t>
      </w:r>
    </w:p>
    <w:p w:rsidR="0033570A" w:rsidRPr="0033570A" w:rsidRDefault="0033570A" w:rsidP="0033570A">
      <w:pPr>
        <w:jc w:val="center"/>
        <w:rPr>
          <w:rFonts w:asciiTheme="minorHAnsi" w:hAnsiTheme="minorHAnsi" w:cs="TimesNewRomanPS-BoldMT"/>
          <w:b/>
          <w:bCs/>
          <w:sz w:val="28"/>
          <w:szCs w:val="28"/>
          <w:lang w:eastAsia="bg-BG"/>
        </w:rPr>
      </w:pPr>
    </w:p>
    <w:p w:rsidR="00A57AF7" w:rsidRPr="009121AD" w:rsidRDefault="00A57AF7" w:rsidP="00A57AF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7AF7" w:rsidRPr="00335E1A" w:rsidRDefault="00A57AF7" w:rsidP="00A57AF7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val="en-US" w:eastAsia="bg-BG"/>
        </w:rPr>
      </w:pPr>
      <w:r w:rsidRPr="00212E62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12E62">
        <w:rPr>
          <w:rFonts w:asciiTheme="minorHAnsi" w:hAnsiTheme="minorHAnsi" w:cs="Verdana"/>
          <w:sz w:val="22"/>
          <w:szCs w:val="22"/>
        </w:rPr>
        <w:t xml:space="preserve">: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 w:rsidRPr="00335E1A">
        <w:rPr>
          <w:rFonts w:asciiTheme="minorHAnsi" w:hAnsiTheme="minorHAnsi" w:cs="TimesNewRomanPS-BoldMT"/>
          <w:b/>
          <w:bCs/>
          <w:sz w:val="22"/>
          <w:szCs w:val="22"/>
          <w:lang w:val="en-US" w:eastAsia="bg-BG"/>
        </w:rPr>
        <w:t xml:space="preserve"> </w:t>
      </w:r>
      <w:r w:rsidRPr="00335E1A">
        <w:rPr>
          <w:rFonts w:ascii="Calibri" w:hAnsi="Calibri"/>
          <w:b/>
          <w:sz w:val="22"/>
          <w:szCs w:val="22"/>
        </w:rPr>
        <w:t xml:space="preserve">с </w:t>
      </w:r>
      <w:proofErr w:type="spellStart"/>
      <w:r w:rsidRPr="00335E1A">
        <w:rPr>
          <w:rFonts w:ascii="Calibri" w:hAnsi="Calibri"/>
          <w:b/>
          <w:sz w:val="22"/>
          <w:szCs w:val="22"/>
        </w:rPr>
        <w:t>реф</w:t>
      </w:r>
      <w:proofErr w:type="spellEnd"/>
      <w:r w:rsidRPr="00335E1A">
        <w:rPr>
          <w:rFonts w:ascii="Calibri" w:hAnsi="Calibri"/>
          <w:b/>
          <w:sz w:val="22"/>
          <w:szCs w:val="22"/>
        </w:rPr>
        <w:t>. № 138-105-13</w:t>
      </w:r>
    </w:p>
    <w:p w:rsidR="00A57AF7" w:rsidRPr="00335E1A" w:rsidRDefault="00A57AF7" w:rsidP="00A57AF7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7AF7" w:rsidRPr="009121AD" w:rsidRDefault="00A57AF7" w:rsidP="00A57AF7">
      <w:pPr>
        <w:autoSpaceDE w:val="0"/>
        <w:autoSpaceDN w:val="0"/>
        <w:adjustRightInd w:val="0"/>
        <w:ind w:left="5040" w:firstLine="205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A57AF7" w:rsidRPr="009121AD" w:rsidRDefault="00A57AF7" w:rsidP="00A57AF7">
      <w:pPr>
        <w:autoSpaceDE w:val="0"/>
        <w:autoSpaceDN w:val="0"/>
        <w:adjustRightInd w:val="0"/>
        <w:ind w:left="5760" w:hanging="515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A57AF7" w:rsidRPr="009121AD" w:rsidRDefault="00A57AF7" w:rsidP="00A57AF7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A57AF7" w:rsidRPr="00121839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От 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Кандидат: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_______________________________________________________________________</w:t>
      </w:r>
    </w:p>
    <w:p w:rsidR="00A57AF7" w:rsidRPr="00121839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със седалище гр.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.адрес за кореспонденция</w:t>
      </w:r>
      <w:proofErr w:type="gramStart"/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</w:t>
      </w:r>
      <w:proofErr w:type="gramEnd"/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A57AF7" w:rsidRPr="00121839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___________________________________________________________________________________</w:t>
      </w:r>
    </w:p>
    <w:p w:rsidR="00A57AF7" w:rsidRPr="00121839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Телефон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__________________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факс: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___________________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ел. поща: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</w:t>
      </w:r>
    </w:p>
    <w:p w:rsidR="00A57AF7" w:rsidRPr="00121839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ЕИК: .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______________________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МОЛ 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__________________________________________________</w:t>
      </w:r>
    </w:p>
    <w:p w:rsidR="00A57AF7" w:rsidRDefault="00A57AF7" w:rsidP="00A57AF7">
      <w:pPr>
        <w:pBdr>
          <w:bottom w:val="single" w:sz="12" w:space="9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9121A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A57AF7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A57AF7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Банкови реквизити: </w:t>
      </w:r>
      <w:r>
        <w:rPr>
          <w:rFonts w:asciiTheme="minorHAnsi" w:hAnsiTheme="minorHAnsi" w:cs="TimesNewRomanPSMT"/>
          <w:sz w:val="22"/>
          <w:szCs w:val="22"/>
          <w:lang w:eastAsia="bg-BG"/>
        </w:rPr>
        <w:t>Б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>________________________________ гр. __________________________</w:t>
      </w:r>
    </w:p>
    <w:p w:rsidR="00A57AF7" w:rsidRPr="009121AD" w:rsidRDefault="00A57AF7" w:rsidP="00A57AF7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IBAN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</w:t>
      </w:r>
      <w:r w:rsidRPr="009121AD"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BIC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 </w:t>
      </w:r>
    </w:p>
    <w:p w:rsidR="00A57AF7" w:rsidRPr="009121AD" w:rsidRDefault="00A57AF7" w:rsidP="00A57AF7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7AF7" w:rsidRPr="009121AD" w:rsidRDefault="00A57AF7" w:rsidP="00A57AF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A57AF7" w:rsidRPr="009121AD" w:rsidRDefault="00A57AF7" w:rsidP="00A57AF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7AF7" w:rsidRPr="003845CB" w:rsidRDefault="00A57AF7" w:rsidP="00A57AF7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</w:t>
      </w:r>
      <w:r>
        <w:rPr>
          <w:rFonts w:asciiTheme="minorHAnsi" w:hAnsiTheme="minorHAnsi" w:cs="TimesNewRomanPSMT"/>
          <w:sz w:val="22"/>
          <w:szCs w:val="22"/>
          <w:lang w:eastAsia="bg-BG"/>
        </w:rPr>
        <w:t>подбор с предмет</w:t>
      </w:r>
      <w:r w:rsidRPr="009121AD">
        <w:rPr>
          <w:rFonts w:asciiTheme="minorHAnsi" w:hAnsiTheme="minorHAnsi" w:cs="Verdana"/>
          <w:b/>
          <w:sz w:val="22"/>
          <w:szCs w:val="22"/>
        </w:rPr>
        <w:t xml:space="preserve">: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138-105-13</w:t>
      </w:r>
      <w:r>
        <w:rPr>
          <w:rFonts w:ascii="Calibri" w:hAnsi="Calibri"/>
          <w:b/>
          <w:sz w:val="22"/>
          <w:szCs w:val="22"/>
          <w:lang w:val="en-US"/>
        </w:rPr>
        <w:t>.</w:t>
      </w:r>
    </w:p>
    <w:p w:rsidR="00A57AF7" w:rsidRPr="009121AD" w:rsidRDefault="00A57AF7" w:rsidP="00A57AF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7AF7" w:rsidRPr="009121AD" w:rsidRDefault="00A57AF7" w:rsidP="00A57AF7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A57AF7" w:rsidRPr="009121AD" w:rsidRDefault="00A57AF7" w:rsidP="00A57AF7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 xml:space="preserve">1. </w:t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______________________________________________________________________________________</w:t>
      </w:r>
    </w:p>
    <w:p w:rsidR="00A57AF7" w:rsidRPr="00121839" w:rsidRDefault="00A57AF7" w:rsidP="00A57AF7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  <w:r w:rsidRPr="00121839">
        <w:rPr>
          <w:rFonts w:asciiTheme="minorHAnsi" w:hAnsiTheme="minorHAnsi" w:cs="Verdana"/>
          <w:i/>
          <w:sz w:val="24"/>
          <w:szCs w:val="24"/>
          <w:vertAlign w:val="superscript"/>
        </w:rPr>
        <w:t>/документ за регистрация на кандидата, когато е юридическо лице, или документ за самоличност, когато е физическо лице /</w:t>
      </w:r>
    </w:p>
    <w:p w:rsidR="00A57AF7" w:rsidRPr="00121839" w:rsidRDefault="00A57AF7" w:rsidP="00A57AF7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</w:p>
    <w:p w:rsidR="00A57AF7" w:rsidRPr="009121AD" w:rsidRDefault="00A57AF7" w:rsidP="00A57AF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 xml:space="preserve">Декларация за отсъствието на обстоятелства по чл.47, ал.1, 2 и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9121AD">
        <w:rPr>
          <w:rFonts w:asciiTheme="minorHAnsi" w:hAnsiTheme="minorHAnsi" w:cs="Verdana"/>
          <w:sz w:val="22"/>
          <w:szCs w:val="22"/>
        </w:rPr>
        <w:t>от ЗОП от кандидата и от евентуално предвидените в заявлението подизпълнители – по образец;</w:t>
      </w:r>
    </w:p>
    <w:p w:rsidR="00A57AF7" w:rsidRPr="009121AD" w:rsidRDefault="00A57AF7" w:rsidP="00A57AF7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9121AD">
        <w:rPr>
          <w:rFonts w:asciiTheme="minorHAnsi" w:hAnsiTheme="minorHAnsi" w:cs="Verdana"/>
          <w:sz w:val="22"/>
          <w:szCs w:val="22"/>
        </w:rPr>
        <w:t>.</w:t>
      </w:r>
      <w:r w:rsidRPr="009121AD"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</w:t>
      </w:r>
    </w:p>
    <w:p w:rsidR="00A57AF7" w:rsidRPr="00121839" w:rsidRDefault="00A57AF7" w:rsidP="00A57AF7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  <w:r w:rsidRPr="00121839">
        <w:rPr>
          <w:rFonts w:asciiTheme="minorHAnsi" w:hAnsiTheme="minorHAnsi" w:cs="Verdana"/>
          <w:i/>
          <w:sz w:val="24"/>
          <w:szCs w:val="24"/>
          <w:vertAlign w:val="superscript"/>
        </w:rPr>
        <w:t xml:space="preserve">/описват се доказателства за технически възможности и квалификация/ </w:t>
      </w:r>
    </w:p>
    <w:p w:rsidR="00A57AF7" w:rsidRPr="00580A5D" w:rsidRDefault="00A57AF7" w:rsidP="00A57AF7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A57AF7" w:rsidRPr="00580A5D" w:rsidRDefault="00A57AF7" w:rsidP="00A57AF7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580A5D">
        <w:rPr>
          <w:rFonts w:asciiTheme="minorHAnsi" w:hAnsiTheme="minorHAnsi" w:cs="Verdana"/>
          <w:sz w:val="22"/>
          <w:szCs w:val="22"/>
        </w:rPr>
        <w:t>.</w:t>
      </w:r>
      <w:r>
        <w:rPr>
          <w:rFonts w:asciiTheme="minorHAnsi" w:hAnsiTheme="minorHAnsi" w:cs="Verdana"/>
          <w:sz w:val="22"/>
          <w:szCs w:val="22"/>
        </w:rPr>
        <w:t>1. Списък на изпълнени договори  по предмета на квалификационната система</w:t>
      </w:r>
      <w:r w:rsidRPr="00580A5D">
        <w:rPr>
          <w:rFonts w:asciiTheme="minorHAnsi" w:hAnsiTheme="minorHAnsi" w:cs="Verdana"/>
          <w:sz w:val="22"/>
          <w:szCs w:val="22"/>
        </w:rPr>
        <w:t xml:space="preserve"> и </w:t>
      </w:r>
      <w:r>
        <w:rPr>
          <w:rFonts w:asciiTheme="minorHAnsi" w:hAnsiTheme="minorHAnsi" w:cs="Verdana"/>
          <w:sz w:val="22"/>
          <w:szCs w:val="22"/>
        </w:rPr>
        <w:t>удостоверение</w:t>
      </w:r>
      <w:r w:rsidRPr="00580A5D">
        <w:rPr>
          <w:rFonts w:asciiTheme="minorHAnsi" w:hAnsiTheme="minorHAnsi" w:cs="Verdana"/>
          <w:sz w:val="22"/>
          <w:szCs w:val="22"/>
        </w:rPr>
        <w:t xml:space="preserve"> за добро изпълнение</w:t>
      </w:r>
      <w:r>
        <w:rPr>
          <w:rFonts w:asciiTheme="minorHAnsi" w:hAnsiTheme="minorHAnsi" w:cs="Verdana"/>
          <w:sz w:val="22"/>
          <w:szCs w:val="22"/>
        </w:rPr>
        <w:t>.</w:t>
      </w:r>
    </w:p>
    <w:p w:rsidR="00A57AF7" w:rsidRPr="00580A5D" w:rsidRDefault="00A57AF7" w:rsidP="00A57AF7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580A5D">
        <w:rPr>
          <w:rFonts w:asciiTheme="minorHAnsi" w:hAnsiTheme="minorHAnsi" w:cs="Verdana"/>
          <w:sz w:val="22"/>
          <w:szCs w:val="22"/>
        </w:rPr>
        <w:t xml:space="preserve">.2. Списък с техническо оборудване, машини и съоръжения съгласно техническите изисквания. </w:t>
      </w:r>
    </w:p>
    <w:p w:rsidR="00A57AF7" w:rsidRPr="00580A5D" w:rsidRDefault="00A57AF7" w:rsidP="00A57AF7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580A5D">
        <w:rPr>
          <w:rFonts w:asciiTheme="minorHAnsi" w:hAnsiTheme="minorHAnsi" w:cs="Verdana"/>
          <w:sz w:val="22"/>
          <w:szCs w:val="22"/>
        </w:rPr>
        <w:t>.3.</w:t>
      </w:r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Списък</w:t>
      </w:r>
      <w:proofErr w:type="spellEnd"/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на</w:t>
      </w:r>
      <w:proofErr w:type="spellEnd"/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персонала</w:t>
      </w:r>
      <w:proofErr w:type="spellEnd"/>
      <w:r w:rsidRPr="00580A5D">
        <w:rPr>
          <w:rFonts w:asciiTheme="minorHAnsi" w:hAnsiTheme="minorHAnsi" w:cs="Verdana"/>
          <w:sz w:val="22"/>
          <w:szCs w:val="22"/>
        </w:rPr>
        <w:t xml:space="preserve"> с посочена</w:t>
      </w:r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квалификация</w:t>
      </w:r>
      <w:proofErr w:type="spellEnd"/>
      <w:r w:rsidRPr="00580A5D">
        <w:rPr>
          <w:rFonts w:asciiTheme="minorHAnsi" w:hAnsiTheme="minorHAnsi" w:cs="Verdana"/>
          <w:sz w:val="22"/>
          <w:szCs w:val="22"/>
        </w:rPr>
        <w:t xml:space="preserve"> и трудов стаж по специалността, в съответствие с техническите изисквания.</w:t>
      </w:r>
    </w:p>
    <w:p w:rsidR="00A57AF7" w:rsidRPr="00580A5D" w:rsidRDefault="00A57AF7" w:rsidP="00A57AF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 w:rsidRPr="00580A5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580A5D">
        <w:rPr>
          <w:rFonts w:ascii="Calibri" w:hAnsi="Calibri"/>
          <w:sz w:val="22"/>
          <w:szCs w:val="22"/>
        </w:rPr>
        <w:t>Удостоверение от регистъра на Държавната агенция за метрологичен и технически надзор на лицата, извършващи дейност по поддържане, ремонтиране и преустройство на съоръжения с повишена опасност.</w:t>
      </w:r>
    </w:p>
    <w:p w:rsidR="00A57AF7" w:rsidRPr="009121AD" w:rsidRDefault="00A57AF7" w:rsidP="00A57AF7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</w:p>
    <w:p w:rsidR="00A57AF7" w:rsidRPr="009121AD" w:rsidRDefault="00A57AF7" w:rsidP="00A57AF7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9121AD">
        <w:rPr>
          <w:rFonts w:asciiTheme="minorHAnsi" w:hAnsiTheme="minorHAnsi" w:cs="Verdana"/>
          <w:sz w:val="22"/>
          <w:szCs w:val="22"/>
        </w:rPr>
        <w:t>.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9121AD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</w:p>
    <w:p w:rsidR="00A57AF7" w:rsidRPr="009121AD" w:rsidRDefault="00A57AF7" w:rsidP="00A57AF7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</w:t>
      </w:r>
    </w:p>
    <w:p w:rsidR="00A57AF7" w:rsidRPr="00121839" w:rsidRDefault="00A57AF7" w:rsidP="00A57AF7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  <w:r w:rsidRPr="00121839">
        <w:rPr>
          <w:rFonts w:asciiTheme="minorHAnsi" w:hAnsiTheme="minorHAnsi" w:cs="Verdana"/>
          <w:i/>
          <w:sz w:val="24"/>
          <w:szCs w:val="24"/>
          <w:vertAlign w:val="superscript"/>
        </w:rPr>
        <w:t xml:space="preserve">/посочват се подизпълнителите, които ще участват при изпълнението на доставките, когато се предвижда участието на подизпълнители </w:t>
      </w:r>
      <w:r>
        <w:rPr>
          <w:rFonts w:asciiTheme="minorHAnsi" w:hAnsiTheme="minorHAnsi" w:cs="Verdana"/>
          <w:i/>
          <w:sz w:val="24"/>
          <w:szCs w:val="24"/>
          <w:vertAlign w:val="superscript"/>
        </w:rPr>
        <w:t>/</w:t>
      </w:r>
    </w:p>
    <w:p w:rsidR="00A57AF7" w:rsidRPr="009121AD" w:rsidRDefault="00A57AF7" w:rsidP="00A57AF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A57AF7" w:rsidRPr="009121AD" w:rsidRDefault="00A57AF7" w:rsidP="00A57AF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A57AF7" w:rsidRPr="009121AD" w:rsidRDefault="00A57AF7" w:rsidP="00A57AF7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A57AF7" w:rsidRPr="00B44FD0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B44FD0">
        <w:rPr>
          <w:rFonts w:asciiTheme="minorHAnsi" w:hAnsiTheme="minorHAnsi"/>
          <w:sz w:val="22"/>
          <w:szCs w:val="22"/>
        </w:rPr>
        <w:t>5.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A57AF7" w:rsidRPr="00B44FD0" w:rsidRDefault="00A57AF7" w:rsidP="00A57AF7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A57AF7" w:rsidRPr="00B44FD0" w:rsidRDefault="00A57AF7" w:rsidP="00A57AF7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B44FD0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B44FD0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A57AF7" w:rsidRPr="00B44FD0" w:rsidRDefault="00A57AF7" w:rsidP="00A57AF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7AF7" w:rsidRPr="00B44FD0" w:rsidRDefault="00A57AF7" w:rsidP="00A57AF7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A57AF7" w:rsidRPr="00B44FD0" w:rsidRDefault="00A57AF7" w:rsidP="00A57AF7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A57AF7" w:rsidRPr="00B44FD0" w:rsidRDefault="00A57AF7" w:rsidP="00A57AF7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57AF7" w:rsidRPr="00B44FD0" w:rsidRDefault="00A57AF7" w:rsidP="00A57AF7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57AF7" w:rsidRPr="00B44FD0" w:rsidRDefault="00A57AF7" w:rsidP="00A57AF7">
      <w:pPr>
        <w:jc w:val="both"/>
        <w:rPr>
          <w:rFonts w:ascii="Calibri" w:hAnsi="Calibri" w:cs="Verdana"/>
          <w:sz w:val="22"/>
          <w:szCs w:val="22"/>
        </w:rPr>
      </w:pPr>
    </w:p>
    <w:p w:rsidR="00A57AF7" w:rsidRPr="00B44FD0" w:rsidRDefault="00A57AF7" w:rsidP="00A57AF7">
      <w:pPr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="Calibri" w:hAnsi="Calibri" w:cs="Verdana"/>
          <w:sz w:val="22"/>
          <w:szCs w:val="22"/>
        </w:rPr>
        <w:t xml:space="preserve">Дата: _____._____._____г. </w:t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A57AF7" w:rsidRPr="00B44FD0" w:rsidRDefault="00A57AF7" w:rsidP="00A57AF7">
      <w:pPr>
        <w:jc w:val="both"/>
        <w:rPr>
          <w:rFonts w:ascii="Calibri" w:hAnsi="Calibri" w:cs="Verdana"/>
          <w:sz w:val="24"/>
          <w:vertAlign w:val="superscript"/>
        </w:rPr>
      </w:pP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A57AF7" w:rsidRPr="00243E0C" w:rsidRDefault="00A57AF7" w:rsidP="00A57AF7">
      <w:pPr>
        <w:jc w:val="both"/>
        <w:rPr>
          <w:rFonts w:ascii="Calibri" w:hAnsi="Calibri" w:cs="Verdana"/>
          <w:sz w:val="22"/>
          <w:szCs w:val="22"/>
        </w:rPr>
      </w:pPr>
    </w:p>
    <w:p w:rsidR="00A57AF7" w:rsidRDefault="00A57AF7" w:rsidP="00A57AF7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A57AF7" w:rsidRPr="00427AAF" w:rsidRDefault="00A57AF7" w:rsidP="00A57AF7">
      <w:pPr>
        <w:pStyle w:val="Heading1"/>
        <w:numPr>
          <w:ilvl w:val="0"/>
          <w:numId w:val="0"/>
        </w:numPr>
        <w:ind w:left="737" w:hanging="737"/>
      </w:pPr>
      <w:bookmarkStart w:id="0" w:name="_Toc369090357"/>
      <w:r w:rsidRPr="00427AAF">
        <w:lastRenderedPageBreak/>
        <w:t xml:space="preserve">ПРИЛОЖЕНИЕ </w:t>
      </w:r>
      <w:r>
        <w:rPr>
          <w:lang w:val="en-US"/>
        </w:rPr>
        <w:t>2</w:t>
      </w:r>
      <w:bookmarkEnd w:id="0"/>
    </w:p>
    <w:p w:rsidR="00A57AF7" w:rsidRPr="00706C95" w:rsidRDefault="00A57AF7" w:rsidP="00A57AF7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A57AF7" w:rsidRPr="00706C95" w:rsidRDefault="00A57AF7" w:rsidP="00A57AF7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A57AF7" w:rsidRPr="00706C95" w:rsidRDefault="00A57AF7" w:rsidP="00A57AF7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706C95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706C95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A57AF7" w:rsidRPr="00706C95" w:rsidRDefault="00A57AF7" w:rsidP="00A57AF7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A57AF7" w:rsidRDefault="00A57AF7" w:rsidP="00A57AF7">
      <w:pPr>
        <w:rPr>
          <w:rFonts w:ascii="Calibri" w:hAnsi="Calibri" w:cs="Calibri"/>
          <w:sz w:val="16"/>
          <w:szCs w:val="16"/>
        </w:rPr>
      </w:pPr>
    </w:p>
    <w:p w:rsidR="00A57AF7" w:rsidRPr="00706C95" w:rsidRDefault="00A57AF7" w:rsidP="00A57AF7">
      <w:pPr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138-105-13</w:t>
      </w:r>
      <w:r>
        <w:rPr>
          <w:rFonts w:ascii="Calibri" w:hAnsi="Calibri"/>
          <w:b/>
          <w:sz w:val="22"/>
          <w:szCs w:val="22"/>
          <w:lang w:val="en-US"/>
        </w:rPr>
        <w:t>.</w:t>
      </w: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A57AF7" w:rsidRPr="00706C95" w:rsidRDefault="00A57AF7" w:rsidP="00A57AF7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A57AF7" w:rsidRPr="00706C95" w:rsidRDefault="00A57AF7" w:rsidP="00A57AF7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4. Представляваното от мен дружество няма:</w:t>
      </w:r>
    </w:p>
    <w:p w:rsidR="00A57AF7" w:rsidRPr="00706C95" w:rsidRDefault="00A57AF7" w:rsidP="00A57AF7">
      <w:pPr>
        <w:numPr>
          <w:ilvl w:val="0"/>
          <w:numId w:val="43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A57AF7" w:rsidRPr="00706C95" w:rsidRDefault="00A57AF7" w:rsidP="00A57AF7">
      <w:pPr>
        <w:numPr>
          <w:ilvl w:val="0"/>
          <w:numId w:val="43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A57AF7" w:rsidRPr="00706C95" w:rsidRDefault="00A57AF7" w:rsidP="00A57AF7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A57AF7" w:rsidRPr="00706C95" w:rsidRDefault="00A57AF7" w:rsidP="00A57AF7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услуги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те в поръчки по чл.3, ал.2, доказано от възложителя с влязло в сила съдебно решение;</w:t>
      </w: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A57AF7" w:rsidRPr="00706C95" w:rsidRDefault="00A57AF7" w:rsidP="00A57AF7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A57AF7" w:rsidRPr="00706C95" w:rsidRDefault="00A57AF7" w:rsidP="00A57AF7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A57AF7" w:rsidRPr="00706C95" w:rsidRDefault="00A57AF7" w:rsidP="00A57AF7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A57AF7" w:rsidRPr="00706C95" w:rsidRDefault="00A57AF7" w:rsidP="00A57AF7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A57AF7" w:rsidRPr="00706C95" w:rsidRDefault="00A57AF7" w:rsidP="00A57AF7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A57AF7" w:rsidRPr="00706C95" w:rsidRDefault="00A57AF7" w:rsidP="00A57AF7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A57AF7" w:rsidRPr="00706C95" w:rsidRDefault="00A57AF7" w:rsidP="00A57AF7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7AF7" w:rsidRPr="00706C95" w:rsidRDefault="00A57AF7" w:rsidP="00A57AF7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A57AF7" w:rsidRPr="00706C95" w:rsidRDefault="00A57AF7" w:rsidP="00A57AF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A57AF7" w:rsidRPr="00706C95" w:rsidRDefault="00A57AF7" w:rsidP="00A57AF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7AF7" w:rsidRPr="00706C95" w:rsidRDefault="00A57AF7" w:rsidP="00A57AF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7AF7" w:rsidRPr="00706C95" w:rsidRDefault="00A57AF7" w:rsidP="00A57AF7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A57AF7" w:rsidRPr="00706C95" w:rsidRDefault="00A57AF7" w:rsidP="00A57AF7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A57AF7" w:rsidRPr="00706C95" w:rsidRDefault="00A57AF7" w:rsidP="00A57AF7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A57AF7" w:rsidRPr="00706C95" w:rsidRDefault="00A57AF7" w:rsidP="00A57AF7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A57AF7" w:rsidRPr="00706C95" w:rsidRDefault="00A57AF7" w:rsidP="00A57AF7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A57AF7" w:rsidRPr="00706C95" w:rsidRDefault="00A57AF7" w:rsidP="00A57AF7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A57AF7" w:rsidRPr="00706C95" w:rsidRDefault="00A57AF7" w:rsidP="00A57AF7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lastRenderedPageBreak/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A57AF7" w:rsidRPr="00706C95" w:rsidRDefault="00A57AF7" w:rsidP="00A57AF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7AF7" w:rsidRPr="00706C95" w:rsidRDefault="00A57AF7" w:rsidP="00A57AF7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A57AF7" w:rsidRPr="00706C95" w:rsidRDefault="00A57AF7" w:rsidP="00A57AF7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7AF7" w:rsidRPr="004A5BB2" w:rsidRDefault="00A57AF7" w:rsidP="00A57AF7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A57AF7" w:rsidRDefault="00A57AF7" w:rsidP="00A57AF7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57AF7" w:rsidRDefault="00A57AF7" w:rsidP="00A57AF7">
      <w:pPr>
        <w:jc w:val="right"/>
        <w:rPr>
          <w:rFonts w:ascii="Calibri" w:hAnsi="Calibri"/>
          <w:sz w:val="22"/>
          <w:szCs w:val="22"/>
          <w:u w:val="single"/>
        </w:rPr>
      </w:pPr>
    </w:p>
    <w:p w:rsidR="00A57AF7" w:rsidRDefault="00A57AF7" w:rsidP="00A57AF7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A57AF7" w:rsidRDefault="00A57AF7" w:rsidP="00A57AF7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A57AF7" w:rsidRDefault="00A57AF7" w:rsidP="00A57AF7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A57AF7" w:rsidRDefault="00A57AF7" w:rsidP="00A57AF7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A57AF7" w:rsidRDefault="00A57AF7" w:rsidP="00A57AF7">
      <w:pPr>
        <w:pStyle w:val="BodyText"/>
        <w:rPr>
          <w:rFonts w:ascii="Calibri" w:hAnsi="Calibri" w:cs="Calibri"/>
          <w:i/>
          <w:sz w:val="28"/>
          <w:szCs w:val="28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A57AF7" w:rsidRDefault="00A57AF7" w:rsidP="00A57A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ЕГН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A57AF7" w:rsidRDefault="00A57AF7" w:rsidP="00A57AF7">
      <w:pPr>
        <w:jc w:val="both"/>
        <w:rPr>
          <w:rFonts w:ascii="Calibri" w:hAnsi="Calibri" w:cs="Calibri"/>
          <w:sz w:val="22"/>
          <w:szCs w:val="22"/>
        </w:rPr>
      </w:pPr>
    </w:p>
    <w:p w:rsidR="00A57AF7" w:rsidRDefault="00A57AF7" w:rsidP="00A57A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A57AF7" w:rsidRDefault="00A57AF7" w:rsidP="00A57AF7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A57AF7" w:rsidRDefault="00A57AF7" w:rsidP="00A57AF7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A57AF7" w:rsidRDefault="00A57AF7" w:rsidP="00A57AF7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A57AF7" w:rsidRDefault="00A57AF7" w:rsidP="00A57AF7">
      <w:pPr>
        <w:pStyle w:val="BodyText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A57AF7" w:rsidRDefault="00A57AF7" w:rsidP="00A57AF7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A57AF7" w:rsidRDefault="00A57AF7" w:rsidP="00A57AF7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A57AF7" w:rsidRPr="00121839" w:rsidRDefault="00A57AF7" w:rsidP="00A57AF7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138-105-13</w:t>
      </w:r>
      <w:r>
        <w:rPr>
          <w:rFonts w:ascii="Calibri" w:hAnsi="Calibri"/>
          <w:b/>
          <w:sz w:val="22"/>
          <w:szCs w:val="22"/>
          <w:lang w:val="en-US"/>
        </w:rPr>
        <w:t>.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A57AF7" w:rsidRDefault="00A57AF7" w:rsidP="00A57AF7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A57AF7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57AF7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57AF7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57AF7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57AF7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Дата: _____</w:t>
      </w:r>
      <w:r w:rsidRPr="00984EF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_____._____ г.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A57AF7" w:rsidRPr="00984EF2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84EF2">
        <w:rPr>
          <w:rFonts w:ascii="Calibri" w:hAnsi="Calibri" w:cs="Calibri"/>
          <w:sz w:val="22"/>
          <w:szCs w:val="22"/>
        </w:rPr>
        <w:t>(подпис и печат)</w:t>
      </w:r>
    </w:p>
    <w:p w:rsidR="00A57AF7" w:rsidRDefault="00A57AF7" w:rsidP="00A57AF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57AF7" w:rsidRDefault="00A57AF7" w:rsidP="00A57AF7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A57AF7" w:rsidRDefault="00A57AF7" w:rsidP="00A57AF7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A57AF7" w:rsidRDefault="00A57AF7" w:rsidP="00A57AF7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A57AF7" w:rsidRDefault="00A57AF7" w:rsidP="00A57AF7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A57AF7" w:rsidRPr="00706C95" w:rsidRDefault="00A57AF7" w:rsidP="00A57AF7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7AF7" w:rsidRPr="00706C95" w:rsidRDefault="00A57AF7" w:rsidP="00A57AF7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A57AF7" w:rsidRPr="00706C95" w:rsidRDefault="00A57AF7" w:rsidP="00A57AF7">
      <w:pPr>
        <w:jc w:val="center"/>
        <w:rPr>
          <w:rFonts w:ascii="Calibri" w:hAnsi="Calibri"/>
          <w:b/>
          <w:lang w:val="en-US"/>
        </w:rPr>
      </w:pPr>
      <w:r w:rsidRPr="00706C95">
        <w:rPr>
          <w:rFonts w:ascii="Calibri" w:hAnsi="Calibri"/>
          <w:b/>
        </w:rPr>
        <w:t>Д Е К Л А Р А Ц И Я</w:t>
      </w:r>
    </w:p>
    <w:p w:rsidR="00A57AF7" w:rsidRPr="00706C95" w:rsidRDefault="00A57AF7" w:rsidP="00A57AF7">
      <w:pPr>
        <w:jc w:val="center"/>
        <w:rPr>
          <w:rFonts w:ascii="Calibri" w:hAnsi="Calibri"/>
          <w:sz w:val="22"/>
          <w:szCs w:val="22"/>
        </w:rPr>
      </w:pPr>
      <w:r w:rsidRPr="00706C95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56, </w:t>
      </w:r>
      <w:r w:rsidRPr="00706C95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1, </w:t>
      </w:r>
      <w:r w:rsidRPr="00706C95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8 </w:t>
      </w:r>
      <w:r w:rsidRPr="00706C95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A57AF7" w:rsidRPr="00706C95" w:rsidRDefault="00A57AF7" w:rsidP="00A57AF7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57AF7" w:rsidRPr="00706C95" w:rsidRDefault="00A57AF7" w:rsidP="00A57AF7">
      <w:pPr>
        <w:rPr>
          <w:rFonts w:ascii="Calibri" w:hAnsi="Calibri" w:cs="Calibri"/>
          <w:b/>
          <w:bCs/>
          <w:sz w:val="22"/>
          <w:szCs w:val="22"/>
        </w:rPr>
      </w:pPr>
      <w:r w:rsidRPr="00706C95">
        <w:rPr>
          <w:rFonts w:ascii="Calibri" w:hAnsi="Calibri" w:cs="Calibri"/>
          <w:b/>
          <w:caps/>
          <w:szCs w:val="22"/>
        </w:rPr>
        <w:t>От</w:t>
      </w:r>
      <w:r w:rsidRPr="00706C95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706C95">
        <w:rPr>
          <w:rFonts w:ascii="Calibri" w:hAnsi="Calibri" w:cs="Calibri"/>
          <w:sz w:val="22"/>
          <w:szCs w:val="22"/>
          <w:lang w:val="ru-RU"/>
        </w:rPr>
        <w:t>.......</w:t>
      </w:r>
      <w:r w:rsidRPr="00706C95">
        <w:rPr>
          <w:rFonts w:ascii="Calibri" w:hAnsi="Calibri" w:cs="Calibri"/>
          <w:sz w:val="22"/>
          <w:szCs w:val="22"/>
        </w:rPr>
        <w:t>……</w:t>
      </w:r>
      <w:r w:rsidRPr="00706C95">
        <w:rPr>
          <w:rFonts w:ascii="Calibri" w:hAnsi="Calibri" w:cs="Calibri"/>
          <w:sz w:val="22"/>
          <w:szCs w:val="22"/>
          <w:lang w:val="ru-RU"/>
        </w:rPr>
        <w:t>…</w:t>
      </w:r>
      <w:r w:rsidRPr="00706C95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A57AF7" w:rsidRPr="00706C95" w:rsidRDefault="00A57AF7" w:rsidP="00A57AF7">
      <w:pPr>
        <w:jc w:val="center"/>
        <w:rPr>
          <w:rFonts w:ascii="Calibri" w:hAnsi="Calibri" w:cs="Calibri"/>
          <w:bCs/>
          <w:i/>
          <w:vertAlign w:val="superscript"/>
        </w:rPr>
      </w:pPr>
      <w:r w:rsidRPr="00706C95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A57AF7" w:rsidRPr="00706C95" w:rsidRDefault="00A57AF7" w:rsidP="00A57AF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06C95">
        <w:rPr>
          <w:rFonts w:ascii="Calibri" w:hAnsi="Calibri" w:cs="Calibri"/>
          <w:sz w:val="22"/>
          <w:szCs w:val="22"/>
          <w:lang w:val="en-US"/>
        </w:rPr>
        <w:t>e</w:t>
      </w:r>
      <w:r w:rsidRPr="00706C95">
        <w:rPr>
          <w:rFonts w:ascii="Calibri" w:hAnsi="Calibri" w:cs="Calibri"/>
          <w:sz w:val="22"/>
          <w:szCs w:val="22"/>
        </w:rPr>
        <w:t>-</w:t>
      </w:r>
      <w:r w:rsidRPr="00706C95">
        <w:rPr>
          <w:rFonts w:ascii="Calibri" w:hAnsi="Calibri" w:cs="Calibri"/>
          <w:sz w:val="22"/>
          <w:szCs w:val="22"/>
          <w:lang w:val="en-US"/>
        </w:rPr>
        <w:t>mail</w:t>
      </w:r>
      <w:r w:rsidRPr="00706C95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A57AF7" w:rsidRPr="00706C95" w:rsidRDefault="00A57AF7" w:rsidP="00A57AF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ЕИК </w:t>
      </w:r>
      <w:r w:rsidRPr="00706C95">
        <w:rPr>
          <w:rFonts w:ascii="Calibri" w:hAnsi="Calibri" w:cs="Calibri"/>
          <w:sz w:val="22"/>
          <w:szCs w:val="22"/>
          <w:lang w:val="ru-RU"/>
        </w:rPr>
        <w:t>/</w:t>
      </w:r>
      <w:r w:rsidRPr="00706C95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A57AF7" w:rsidRPr="00706C95" w:rsidRDefault="00A57AF7" w:rsidP="00A57AF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A57AF7" w:rsidRPr="00706C95" w:rsidRDefault="00A57AF7" w:rsidP="00A57AF7">
      <w:pPr>
        <w:spacing w:line="360" w:lineRule="auto"/>
        <w:jc w:val="both"/>
        <w:rPr>
          <w:rFonts w:ascii="Calibri" w:hAnsi="Calibri"/>
          <w:b/>
          <w:bCs/>
        </w:rPr>
      </w:pPr>
      <w:r w:rsidRPr="00706C95">
        <w:rPr>
          <w:rFonts w:ascii="Calibri" w:hAnsi="Calibri" w:cs="Calibri"/>
          <w:sz w:val="22"/>
          <w:szCs w:val="22"/>
        </w:rPr>
        <w:t>за участие в</w:t>
      </w:r>
      <w:r w:rsidRPr="00706C9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706C95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06C95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06C95">
        <w:rPr>
          <w:rFonts w:ascii="Calibri" w:hAnsi="Calibri" w:cs="Calibri"/>
          <w:sz w:val="22"/>
          <w:szCs w:val="22"/>
          <w:u w:val="single"/>
        </w:rPr>
        <w:t>:</w:t>
      </w:r>
      <w:r w:rsidRPr="00706C95">
        <w:rPr>
          <w:rFonts w:ascii="Calibri" w:hAnsi="Calibri" w:cs="Calibri"/>
          <w:sz w:val="22"/>
          <w:szCs w:val="22"/>
        </w:rPr>
        <w:t xml:space="preserve">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138-105-13</w:t>
      </w:r>
      <w:r>
        <w:rPr>
          <w:rFonts w:ascii="Calibri" w:hAnsi="Calibri"/>
          <w:b/>
          <w:sz w:val="22"/>
          <w:szCs w:val="22"/>
          <w:lang w:val="en-US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06C95">
        <w:rPr>
          <w:rFonts w:ascii="Calibri" w:hAnsi="Calibri"/>
          <w:b/>
          <w:bCs/>
        </w:rPr>
        <w:t>ДЕКЛАРИРАМ</w:t>
      </w:r>
    </w:p>
    <w:p w:rsidR="00A57AF7" w:rsidRPr="00706C95" w:rsidRDefault="00A57AF7" w:rsidP="00A57AF7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57AF7" w:rsidRPr="00706C95" w:rsidRDefault="00A57AF7" w:rsidP="00A57AF7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06C95">
        <w:rPr>
          <w:rFonts w:ascii="Calibri" w:hAnsi="Calibri" w:cs="Calibri"/>
          <w:sz w:val="22"/>
          <w:szCs w:val="22"/>
        </w:rPr>
        <w:t>1.</w:t>
      </w:r>
      <w:r w:rsidRPr="00706C95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06C95">
        <w:rPr>
          <w:rFonts w:ascii="Calibri" w:hAnsi="Calibri" w:cs="Calibri"/>
          <w:sz w:val="22"/>
          <w:szCs w:val="22"/>
          <w:lang w:val="ru-RU"/>
        </w:rPr>
        <w:t>__</w:t>
      </w:r>
      <w:r w:rsidRPr="00706C95">
        <w:rPr>
          <w:rFonts w:ascii="Calibri" w:hAnsi="Calibri" w:cs="Calibri"/>
          <w:sz w:val="22"/>
          <w:szCs w:val="22"/>
        </w:rPr>
        <w:t>__________ подизпълнители.</w:t>
      </w:r>
    </w:p>
    <w:p w:rsidR="00A57AF7" w:rsidRPr="00706C95" w:rsidRDefault="00A57AF7" w:rsidP="00A57AF7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06C95">
        <w:rPr>
          <w:rFonts w:ascii="Calibri" w:hAnsi="Calibri" w:cs="Calibri"/>
          <w:vertAlign w:val="superscript"/>
          <w:lang w:val="ru-RU"/>
        </w:rPr>
        <w:t xml:space="preserve">      (</w:t>
      </w:r>
      <w:r w:rsidRPr="00706C95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706C95">
        <w:rPr>
          <w:rFonts w:ascii="Calibri" w:hAnsi="Calibri" w:cs="Calibri"/>
          <w:vertAlign w:val="superscript"/>
          <w:lang w:val="ru-RU"/>
        </w:rPr>
        <w:t>)</w:t>
      </w:r>
    </w:p>
    <w:p w:rsidR="00A57AF7" w:rsidRPr="00706C95" w:rsidRDefault="00A57AF7" w:rsidP="00A57AF7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A57AF7" w:rsidRPr="00706C95" w:rsidRDefault="00A57AF7" w:rsidP="00A57AF7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06C95">
        <w:rPr>
          <w:rFonts w:ascii="Calibri" w:hAnsi="Calibri"/>
          <w:sz w:val="22"/>
          <w:szCs w:val="22"/>
        </w:rPr>
        <w:t>2.</w:t>
      </w:r>
      <w:r w:rsidRPr="00706C95">
        <w:rPr>
          <w:rFonts w:ascii="Calibri" w:hAnsi="Calibri"/>
          <w:sz w:val="22"/>
          <w:szCs w:val="22"/>
        </w:rPr>
        <w:tab/>
      </w:r>
      <w:r w:rsidRPr="00706C95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706C95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подизпълнители</w:t>
      </w:r>
      <w:r w:rsidRPr="00706C95">
        <w:rPr>
          <w:rFonts w:ascii="Calibri" w:hAnsi="Calibri"/>
          <w:sz w:val="22"/>
          <w:szCs w:val="22"/>
        </w:rPr>
        <w:t>:</w:t>
      </w:r>
    </w:p>
    <w:p w:rsidR="00A57AF7" w:rsidRPr="00706C95" w:rsidRDefault="00A57AF7" w:rsidP="00A57AF7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367"/>
      </w:tblGrid>
      <w:tr w:rsidR="00A57AF7" w:rsidRPr="00706C95" w:rsidTr="000B0C43">
        <w:tc>
          <w:tcPr>
            <w:tcW w:w="32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A57AF7" w:rsidRPr="00706C95" w:rsidRDefault="00A57AF7" w:rsidP="000B0C4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A57AF7" w:rsidRPr="00706C95" w:rsidRDefault="00A57AF7" w:rsidP="000B0C4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A57AF7" w:rsidRPr="00706C95" w:rsidRDefault="00A57AF7" w:rsidP="000B0C4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A57AF7" w:rsidRPr="00706C95" w:rsidTr="000B0C43">
        <w:tc>
          <w:tcPr>
            <w:tcW w:w="32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AF7" w:rsidRPr="00706C95" w:rsidTr="000B0C43">
        <w:tc>
          <w:tcPr>
            <w:tcW w:w="32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AF7" w:rsidRPr="00706C95" w:rsidTr="000B0C43">
        <w:tc>
          <w:tcPr>
            <w:tcW w:w="32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7" w:type="dxa"/>
            <w:shd w:val="clear" w:color="auto" w:fill="auto"/>
          </w:tcPr>
          <w:p w:rsidR="00A57AF7" w:rsidRPr="00706C95" w:rsidRDefault="00A57AF7" w:rsidP="000B0C4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57AF7" w:rsidRPr="00706C95" w:rsidRDefault="00A57AF7" w:rsidP="00A57AF7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A57AF7" w:rsidRPr="00706C95" w:rsidRDefault="00A57AF7" w:rsidP="00A57A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06C95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06C95">
        <w:rPr>
          <w:rFonts w:ascii="Calibri" w:hAnsi="Calibri" w:cs="TimesNewRoman"/>
          <w:sz w:val="22"/>
          <w:szCs w:val="22"/>
        </w:rPr>
        <w:t>Таблицата се попълва само</w:t>
      </w:r>
      <w:r w:rsidRPr="00706C95">
        <w:rPr>
          <w:rFonts w:ascii="Calibri" w:hAnsi="Calibri"/>
          <w:sz w:val="22"/>
          <w:szCs w:val="22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706C95">
        <w:rPr>
          <w:rFonts w:ascii="Calibri" w:hAnsi="Calibri"/>
          <w:sz w:val="22"/>
          <w:szCs w:val="22"/>
        </w:rPr>
        <w:t xml:space="preserve">, </w:t>
      </w:r>
      <w:r w:rsidRPr="00706C95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706C95">
        <w:rPr>
          <w:rFonts w:ascii="Calibri" w:hAnsi="Calibri"/>
          <w:sz w:val="22"/>
          <w:szCs w:val="22"/>
        </w:rPr>
        <w:t>/</w:t>
      </w:r>
      <w:r w:rsidRPr="00706C95">
        <w:rPr>
          <w:rFonts w:ascii="Calibri" w:hAnsi="Calibri" w:cs="TimesNewRoman"/>
          <w:sz w:val="22"/>
          <w:szCs w:val="22"/>
        </w:rPr>
        <w:t>и</w:t>
      </w:r>
      <w:r w:rsidRPr="00706C95">
        <w:rPr>
          <w:rFonts w:ascii="Calibri" w:hAnsi="Calibri"/>
          <w:sz w:val="22"/>
          <w:szCs w:val="22"/>
        </w:rPr>
        <w:t>.</w:t>
      </w:r>
    </w:p>
    <w:p w:rsidR="00A57AF7" w:rsidRPr="00706C95" w:rsidRDefault="00A57AF7" w:rsidP="00A57A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57AF7" w:rsidRPr="00706C95" w:rsidRDefault="00A57AF7" w:rsidP="00A57A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06C95">
        <w:rPr>
          <w:rFonts w:ascii="Calibri" w:hAnsi="Calibri"/>
          <w:sz w:val="22"/>
          <w:szCs w:val="22"/>
        </w:rPr>
        <w:t xml:space="preserve">. 313 </w:t>
      </w:r>
      <w:r w:rsidRPr="00706C95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706C95">
        <w:rPr>
          <w:rFonts w:ascii="Calibri" w:hAnsi="Calibri"/>
          <w:sz w:val="22"/>
          <w:szCs w:val="22"/>
        </w:rPr>
        <w:t>.</w:t>
      </w:r>
    </w:p>
    <w:p w:rsidR="00A57AF7" w:rsidRPr="00706C95" w:rsidRDefault="00A57AF7" w:rsidP="00A57AF7">
      <w:pPr>
        <w:jc w:val="both"/>
        <w:rPr>
          <w:rFonts w:ascii="Calibri" w:hAnsi="Calibri" w:cs="Calibri"/>
          <w:sz w:val="22"/>
          <w:szCs w:val="22"/>
        </w:rPr>
      </w:pPr>
    </w:p>
    <w:p w:rsidR="00A57AF7" w:rsidRPr="00706C95" w:rsidRDefault="00A57AF7" w:rsidP="00A57AF7">
      <w:pPr>
        <w:rPr>
          <w:rFonts w:ascii="Calibri" w:hAnsi="Calibri" w:cs="Calibri"/>
          <w:sz w:val="22"/>
          <w:szCs w:val="22"/>
          <w:lang w:val="ru-RU"/>
        </w:rPr>
      </w:pPr>
    </w:p>
    <w:p w:rsidR="00A57AF7" w:rsidRPr="00706C95" w:rsidRDefault="00A57AF7" w:rsidP="00A57AF7">
      <w:pPr>
        <w:rPr>
          <w:rFonts w:ascii="Calibri" w:hAnsi="Calibri" w:cs="Calibri"/>
          <w:sz w:val="22"/>
          <w:szCs w:val="22"/>
          <w:lang w:val="ru-RU"/>
        </w:rPr>
      </w:pPr>
    </w:p>
    <w:p w:rsidR="00A57AF7" w:rsidRPr="00706C95" w:rsidRDefault="00A57AF7" w:rsidP="00A57AF7">
      <w:pPr>
        <w:rPr>
          <w:rFonts w:ascii="Calibri" w:hAnsi="Calibri" w:cs="Calibri"/>
          <w:color w:val="000000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706C95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A57AF7" w:rsidRPr="00706C95" w:rsidRDefault="00A57AF7" w:rsidP="00A57AF7">
      <w:pPr>
        <w:ind w:left="7080" w:firstLine="708"/>
        <w:rPr>
          <w:rFonts w:ascii="Calibri" w:hAnsi="Calibri" w:cs="Calibri"/>
          <w:i/>
          <w:vertAlign w:val="superscript"/>
        </w:rPr>
      </w:pPr>
      <w:r w:rsidRPr="00706C95">
        <w:rPr>
          <w:rFonts w:ascii="Calibri" w:hAnsi="Calibri" w:cs="Calibri"/>
          <w:i/>
          <w:vertAlign w:val="superscript"/>
        </w:rPr>
        <w:t>(подпис и печат)</w:t>
      </w:r>
    </w:p>
    <w:p w:rsidR="00A57AF7" w:rsidRPr="00706C95" w:rsidRDefault="00A57AF7" w:rsidP="00A57AF7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57AF7" w:rsidRPr="00706C95" w:rsidRDefault="00A57AF7" w:rsidP="00A57AF7">
      <w:pPr>
        <w:rPr>
          <w:rFonts w:ascii="Calibri" w:hAnsi="Calibri" w:cs="Calibri"/>
          <w:i/>
          <w:color w:val="000000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(име и фамилия)</w:t>
      </w:r>
    </w:p>
    <w:p w:rsidR="00A57AF7" w:rsidRPr="00706C95" w:rsidRDefault="00A57AF7" w:rsidP="00A57AF7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A57AF7" w:rsidRPr="00706C95" w:rsidRDefault="00A57AF7" w:rsidP="00A57AF7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57AF7" w:rsidRPr="00706C95" w:rsidRDefault="00A57AF7" w:rsidP="00A57AF7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06C95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A57AF7" w:rsidRPr="00706C95" w:rsidRDefault="00A57AF7" w:rsidP="00A57AF7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57AF7" w:rsidRPr="00706C95" w:rsidRDefault="00A57AF7" w:rsidP="00A57AF7">
      <w:pPr>
        <w:jc w:val="center"/>
        <w:rPr>
          <w:rFonts w:ascii="Calibri" w:hAnsi="Calibri"/>
          <w:sz w:val="28"/>
          <w:szCs w:val="28"/>
        </w:rPr>
      </w:pPr>
    </w:p>
    <w:p w:rsidR="00A57AF7" w:rsidRPr="00706C95" w:rsidRDefault="00A57AF7" w:rsidP="00A57AF7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A57AF7" w:rsidRPr="00706C95" w:rsidRDefault="00A57AF7" w:rsidP="00A57AF7">
      <w:pPr>
        <w:jc w:val="center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A57AF7" w:rsidRPr="00706C95" w:rsidRDefault="00A57AF7" w:rsidP="00A57AF7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57AF7" w:rsidRPr="00706C95" w:rsidRDefault="00A57AF7" w:rsidP="00A57AF7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A57AF7" w:rsidRPr="00706C95" w:rsidRDefault="00A57AF7" w:rsidP="00A57AF7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A57AF7" w:rsidRPr="00706C95" w:rsidRDefault="00A57AF7" w:rsidP="00A57AF7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A57AF7" w:rsidRPr="00706C95" w:rsidRDefault="00A57AF7" w:rsidP="00A57AF7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A57AF7" w:rsidRPr="00706C95" w:rsidRDefault="00A57AF7" w:rsidP="00A57AF7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A57AF7" w:rsidRPr="00706C95" w:rsidRDefault="00A57AF7" w:rsidP="00A57AF7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7AF7" w:rsidRDefault="00A57AF7" w:rsidP="00A57AF7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b/>
          <w:sz w:val="22"/>
          <w:szCs w:val="22"/>
          <w:lang w:val="en-US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138-105-13</w:t>
      </w:r>
    </w:p>
    <w:p w:rsidR="00A57AF7" w:rsidRDefault="00A57AF7" w:rsidP="00A57AF7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A57AF7" w:rsidRDefault="00A57AF7" w:rsidP="00A57AF7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A57AF7" w:rsidRPr="009C5C81" w:rsidRDefault="00A57AF7" w:rsidP="00A57AF7">
      <w:pPr>
        <w:jc w:val="center"/>
        <w:rPr>
          <w:rFonts w:ascii="Calibri" w:hAnsi="Calibri"/>
          <w:sz w:val="28"/>
          <w:szCs w:val="28"/>
        </w:rPr>
      </w:pPr>
      <w:r w:rsidRPr="009C5C81">
        <w:rPr>
          <w:rFonts w:ascii="Calibri" w:hAnsi="Calibri"/>
          <w:sz w:val="28"/>
          <w:szCs w:val="28"/>
        </w:rPr>
        <w:t>Д Е К Л А Р И Р А М:</w:t>
      </w:r>
    </w:p>
    <w:p w:rsidR="00A57AF7" w:rsidRPr="00706C95" w:rsidRDefault="00A57AF7" w:rsidP="00A57AF7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A57AF7" w:rsidRPr="00706C95" w:rsidRDefault="00A57AF7" w:rsidP="00A57AF7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A57AF7" w:rsidRPr="00706C95" w:rsidRDefault="00A57AF7" w:rsidP="00A57AF7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A57AF7" w:rsidRPr="00706C95" w:rsidRDefault="00A57AF7" w:rsidP="00A57AF7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A57AF7" w:rsidRPr="00706C95" w:rsidRDefault="00A57AF7" w:rsidP="00A57AF7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="Calibri" w:hAnsi="Calibri"/>
          <w:sz w:val="22"/>
          <w:szCs w:val="22"/>
        </w:rPr>
      </w:pPr>
    </w:p>
    <w:p w:rsidR="00A57AF7" w:rsidRPr="00706C95" w:rsidRDefault="00A57AF7" w:rsidP="00A57AF7">
      <w:pPr>
        <w:rPr>
          <w:lang w:val="ru-RU"/>
        </w:rPr>
      </w:pPr>
    </w:p>
    <w:p w:rsidR="00A57AF7" w:rsidRPr="00706C95" w:rsidRDefault="00A57AF7" w:rsidP="00A57AF7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A57AF7" w:rsidRPr="00706C95" w:rsidRDefault="00A57AF7" w:rsidP="00A57AF7">
      <w:pPr>
        <w:rPr>
          <w:color w:val="000000"/>
        </w:rPr>
      </w:pPr>
    </w:p>
    <w:p w:rsidR="00A57AF7" w:rsidRPr="00706C95" w:rsidRDefault="00A57AF7" w:rsidP="00A57AF7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A57AF7" w:rsidRPr="00706C95" w:rsidRDefault="00A57AF7" w:rsidP="00A57AF7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A57AF7" w:rsidRPr="00706C95" w:rsidRDefault="00A57AF7" w:rsidP="00A57AF7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A57AF7" w:rsidRPr="00706C95" w:rsidRDefault="00A57AF7" w:rsidP="00A57AF7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A57AF7" w:rsidRPr="00706C95" w:rsidRDefault="00A57AF7" w:rsidP="00A57AF7">
      <w:pPr>
        <w:rPr>
          <w:vertAlign w:val="superscript"/>
        </w:rPr>
      </w:pPr>
    </w:p>
    <w:p w:rsidR="00A57AF7" w:rsidRPr="00706C95" w:rsidRDefault="00A57AF7" w:rsidP="00A57AF7">
      <w:pPr>
        <w:rPr>
          <w:color w:val="000000"/>
          <w:u w:val="single"/>
          <w:vertAlign w:val="superscript"/>
        </w:rPr>
      </w:pPr>
    </w:p>
    <w:p w:rsidR="00A57AF7" w:rsidRPr="00706C95" w:rsidRDefault="00A57AF7" w:rsidP="00A57AF7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A57AF7" w:rsidRPr="00706C95" w:rsidRDefault="00A57AF7" w:rsidP="00A57AF7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57AF7" w:rsidRPr="00706C95" w:rsidRDefault="00A57AF7" w:rsidP="00A57AF7">
      <w:pPr>
        <w:rPr>
          <w:color w:val="000000"/>
          <w:u w:val="single"/>
          <w:vertAlign w:val="superscript"/>
        </w:rPr>
      </w:pPr>
    </w:p>
    <w:p w:rsidR="00A57AF7" w:rsidRPr="00706C95" w:rsidRDefault="00A57AF7" w:rsidP="00A57AF7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A57AF7" w:rsidRPr="00706C95" w:rsidRDefault="00A57AF7" w:rsidP="00A57AF7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A57AF7" w:rsidRPr="00706C95" w:rsidRDefault="00A57AF7" w:rsidP="00A57AF7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57AF7" w:rsidRPr="00706C95" w:rsidRDefault="00A57AF7" w:rsidP="00A57AF7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57AF7" w:rsidRPr="00706C95" w:rsidRDefault="00A57AF7" w:rsidP="00A57AF7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A57AF7" w:rsidRPr="00706C95" w:rsidRDefault="00A57AF7" w:rsidP="00A57AF7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57AF7" w:rsidRDefault="00A57AF7" w:rsidP="00A57AF7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 w:rsidRPr="00335E1A">
        <w:rPr>
          <w:rFonts w:ascii="Calibri" w:hAnsi="Calibri"/>
          <w:b/>
          <w:sz w:val="22"/>
          <w:szCs w:val="22"/>
        </w:rPr>
        <w:t>Основен ремонт на Турбина К-225-130-2М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138-105-13</w:t>
      </w:r>
      <w:r>
        <w:rPr>
          <w:rFonts w:ascii="Calibri" w:hAnsi="Calibri"/>
          <w:b/>
          <w:sz w:val="22"/>
          <w:szCs w:val="22"/>
          <w:lang w:val="en-US"/>
        </w:rPr>
        <w:t>.</w:t>
      </w: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</w:p>
    <w:p w:rsidR="00A57AF7" w:rsidRPr="00706C95" w:rsidRDefault="00A57AF7" w:rsidP="00A57AF7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A57AF7" w:rsidRPr="00706C95" w:rsidRDefault="00A57AF7" w:rsidP="00A57AF7">
      <w:pPr>
        <w:jc w:val="both"/>
        <w:rPr>
          <w:rFonts w:asciiTheme="minorHAnsi" w:hAnsiTheme="minorHAnsi"/>
          <w:b/>
          <w:sz w:val="22"/>
          <w:szCs w:val="22"/>
        </w:rPr>
      </w:pPr>
    </w:p>
    <w:p w:rsidR="00A57AF7" w:rsidRPr="00706C95" w:rsidRDefault="00A57AF7" w:rsidP="00A57AF7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A57AF7" w:rsidRPr="00706C95" w:rsidRDefault="00A57AF7" w:rsidP="00A57AF7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A57AF7" w:rsidRPr="00706C95" w:rsidTr="000B0C43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A57AF7" w:rsidRPr="00706C95" w:rsidTr="000B0C4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57AF7" w:rsidRPr="00706C95" w:rsidTr="000B0C4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57AF7" w:rsidRPr="00706C95" w:rsidTr="000B0C4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7" w:rsidRPr="00706C95" w:rsidRDefault="00A57AF7" w:rsidP="000B0C43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A57AF7" w:rsidRPr="00706C95" w:rsidRDefault="00A57AF7" w:rsidP="00A57AF7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A57AF7" w:rsidRPr="00706C95" w:rsidRDefault="00A57AF7" w:rsidP="00A57AF7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A57AF7" w:rsidRPr="00706C95" w:rsidRDefault="00A57AF7" w:rsidP="00A57AF7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57AF7" w:rsidRDefault="00A57AF7" w:rsidP="00A57AF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7AF7" w:rsidRDefault="00A57AF7" w:rsidP="00A57AF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7AF7" w:rsidRPr="00706C95" w:rsidRDefault="00A57AF7" w:rsidP="00A57AF7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A57AF7" w:rsidRPr="00706C95" w:rsidRDefault="00A57AF7" w:rsidP="00A57AF7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/>
          <w:sz w:val="22"/>
          <w:szCs w:val="22"/>
        </w:rPr>
      </w:pPr>
    </w:p>
    <w:p w:rsidR="00A57AF7" w:rsidRPr="00706C95" w:rsidRDefault="00A57AF7" w:rsidP="00A57AF7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57AF7" w:rsidRPr="00706C95" w:rsidRDefault="00A57AF7" w:rsidP="00A57AF7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A57AF7" w:rsidRPr="005F23B8" w:rsidRDefault="00A57AF7" w:rsidP="00A57AF7">
      <w:pPr>
        <w:rPr>
          <w:rFonts w:asciiTheme="minorHAnsi" w:hAnsiTheme="minorHAnsi" w:cs="Times New Roman CYR"/>
          <w:sz w:val="22"/>
          <w:szCs w:val="22"/>
        </w:rPr>
      </w:pPr>
    </w:p>
    <w:p w:rsidR="009900B1" w:rsidRPr="00F617FF" w:rsidRDefault="009900B1" w:rsidP="00A57AF7">
      <w:pPr>
        <w:jc w:val="both"/>
        <w:rPr>
          <w:rFonts w:ascii="Calibri" w:hAnsi="Calibri" w:cs="Times New Roman"/>
          <w:sz w:val="22"/>
          <w:szCs w:val="22"/>
          <w:lang w:eastAsia="bg-BG"/>
        </w:rPr>
      </w:pPr>
      <w:bookmarkStart w:id="1" w:name="_GoBack"/>
      <w:bookmarkEnd w:id="1"/>
      <w:permEnd w:id="1746619656"/>
    </w:p>
    <w:sectPr w:rsidR="009900B1" w:rsidRPr="00F617FF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BC" w:rsidRDefault="002644BC">
      <w:r>
        <w:separator/>
      </w:r>
    </w:p>
  </w:endnote>
  <w:endnote w:type="continuationSeparator" w:id="0">
    <w:p w:rsidR="002644BC" w:rsidRDefault="0026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BC" w:rsidRDefault="002644BC">
      <w:r>
        <w:separator/>
      </w:r>
    </w:p>
  </w:footnote>
  <w:footnote w:type="continuationSeparator" w:id="0">
    <w:p w:rsidR="002644BC" w:rsidRDefault="0026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59776" behindDoc="0" locked="0" layoutInCell="1" allowOverlap="1" wp14:anchorId="763621C8" wp14:editId="15BADAF6">
                <wp:simplePos x="0" y="0"/>
                <wp:positionH relativeFrom="column">
                  <wp:posOffset>-239395</wp:posOffset>
                </wp:positionH>
                <wp:positionV relativeFrom="paragraph">
                  <wp:posOffset>-68580</wp:posOffset>
                </wp:positionV>
                <wp:extent cx="2294890" cy="374074"/>
                <wp:effectExtent l="0" t="0" r="0" b="6985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155" cy="375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2044661853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2044661853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C6ED906" wp14:editId="038883D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6ED9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2" w:name="Type"/>
          <w:bookmarkEnd w:id="2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3" w:name="Number"/>
          <w:bookmarkEnd w:id="3"/>
          <w:permStart w:id="619852753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Pr="004340C4">
            <w:rPr>
              <w:rFonts w:asciiTheme="minorHAnsi" w:hAnsiTheme="minorHAnsi"/>
              <w:bCs/>
            </w:rPr>
            <w:t>1</w:t>
          </w:r>
          <w:r w:rsidR="00E97D3F">
            <w:rPr>
              <w:rFonts w:asciiTheme="minorHAnsi" w:hAnsiTheme="minorHAnsi"/>
              <w:bCs/>
              <w:lang w:val="en-US"/>
            </w:rPr>
            <w:t>38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619852753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Date"/>
          <w:bookmarkEnd w:id="4"/>
          <w:permStart w:id="929660524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E22140">
            <w:rPr>
              <w:rFonts w:asciiTheme="minorHAnsi" w:hAnsiTheme="minorHAnsi"/>
              <w:bCs/>
              <w:color w:val="333333"/>
              <w:lang w:val="en-US"/>
            </w:rPr>
            <w:t>16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E97D3F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E22140">
            <w:rPr>
              <w:rFonts w:asciiTheme="minorHAnsi" w:hAnsiTheme="minorHAnsi"/>
              <w:bCs/>
              <w:color w:val="333333"/>
              <w:lang w:val="en-US"/>
            </w:rPr>
            <w:t>2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0719A3">
            <w:rPr>
              <w:rFonts w:asciiTheme="minorHAnsi" w:hAnsiTheme="minorHAnsi"/>
              <w:b/>
              <w:noProof/>
              <w:color w:val="333333"/>
              <w:lang w:val="en-US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5" w:name="Rev"/>
          <w:bookmarkEnd w:id="5"/>
          <w:permEnd w:id="929660524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502758825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502758825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DA54E2" w:rsidRPr="000719A3" w:rsidRDefault="00DA54E2" w:rsidP="00EC7DBD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Title"/>
          <w:bookmarkEnd w:id="6"/>
          <w:r w:rsidR="00F617FF">
            <w:rPr>
              <w:rFonts w:asciiTheme="minorHAnsi" w:hAnsiTheme="minorHAnsi"/>
              <w:b/>
              <w:color w:val="333333"/>
            </w:rPr>
            <w:t>Основен ремонт на Турбина К-225-130-2М</w:t>
          </w:r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F2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10B84"/>
    <w:multiLevelType w:val="hybridMultilevel"/>
    <w:tmpl w:val="11182EAE"/>
    <w:lvl w:ilvl="0" w:tplc="75E65738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F60"/>
    <w:multiLevelType w:val="hybridMultilevel"/>
    <w:tmpl w:val="74FA231C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CAE2F80E">
      <w:start w:val="1"/>
      <w:numFmt w:val="bullet"/>
      <w:lvlText w:val="-"/>
      <w:lvlJc w:val="left"/>
      <w:pPr>
        <w:tabs>
          <w:tab w:val="num" w:pos="777"/>
        </w:tabs>
        <w:ind w:left="1854" w:hanging="414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F360F"/>
    <w:multiLevelType w:val="hybridMultilevel"/>
    <w:tmpl w:val="848EA106"/>
    <w:lvl w:ilvl="0" w:tplc="0B78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CAE2F80E">
      <w:start w:val="1"/>
      <w:numFmt w:val="bullet"/>
      <w:lvlText w:val="-"/>
      <w:lvlJc w:val="left"/>
      <w:pPr>
        <w:tabs>
          <w:tab w:val="num" w:pos="0"/>
        </w:tabs>
        <w:ind w:left="1077" w:hanging="414"/>
      </w:pPr>
      <w:rPr>
        <w:rFonts w:ascii="Symbol" w:eastAsia="Times New Roman" w:hAnsi="Symbol" w:hint="default"/>
        <w:sz w:val="22"/>
      </w:rPr>
    </w:lvl>
    <w:lvl w:ilvl="2" w:tplc="EE003DF8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84470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61CE1"/>
    <w:multiLevelType w:val="multilevel"/>
    <w:tmpl w:val="868079E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1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1A0D"/>
    <w:multiLevelType w:val="hybridMultilevel"/>
    <w:tmpl w:val="342E4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5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25373"/>
    <w:multiLevelType w:val="multilevel"/>
    <w:tmpl w:val="755CC5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43BB1827"/>
    <w:multiLevelType w:val="multilevel"/>
    <w:tmpl w:val="7194A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9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14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0AD14E8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B556794"/>
    <w:multiLevelType w:val="multilevel"/>
    <w:tmpl w:val="2E2224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6">
    <w:nsid w:val="727418E0"/>
    <w:multiLevelType w:val="multilevel"/>
    <w:tmpl w:val="AB46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022"/>
    <w:multiLevelType w:val="hybridMultilevel"/>
    <w:tmpl w:val="A6EC3D86"/>
    <w:lvl w:ilvl="0" w:tplc="4B7E7922">
      <w:start w:val="1"/>
      <w:numFmt w:val="bullet"/>
      <w:lvlText w:val="-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76DE7CDD"/>
    <w:multiLevelType w:val="hybridMultilevel"/>
    <w:tmpl w:val="13BA0AE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9259B5"/>
    <w:multiLevelType w:val="multilevel"/>
    <w:tmpl w:val="5AD29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6"/>
  </w:num>
  <w:num w:numId="11">
    <w:abstractNumId w:val="27"/>
  </w:num>
  <w:num w:numId="12">
    <w:abstractNumId w:val="30"/>
  </w:num>
  <w:num w:numId="13">
    <w:abstractNumId w:val="9"/>
  </w:num>
  <w:num w:numId="14">
    <w:abstractNumId w:val="22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0"/>
  </w:num>
  <w:num w:numId="22">
    <w:abstractNumId w:val="12"/>
  </w:num>
  <w:num w:numId="23">
    <w:abstractNumId w:val="24"/>
  </w:num>
  <w:num w:numId="24">
    <w:abstractNumId w:val="17"/>
  </w:num>
  <w:num w:numId="25">
    <w:abstractNumId w:val="18"/>
  </w:num>
  <w:num w:numId="26">
    <w:abstractNumId w:val="26"/>
  </w:num>
  <w:num w:numId="27">
    <w:abstractNumId w:val="14"/>
    <w:lvlOverride w:ilvl="0">
      <w:startOverride w:val="4"/>
    </w:lvlOverride>
    <w:lvlOverride w:ilvl="1">
      <w:startOverride w:val="1"/>
    </w:lvlOverride>
  </w:num>
  <w:num w:numId="28">
    <w:abstractNumId w:val="31"/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9"/>
  </w:num>
  <w:num w:numId="4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865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4B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3570A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4D1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4F7DE4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4221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0B5C"/>
    <w:rsid w:val="00A417E1"/>
    <w:rsid w:val="00A44CBB"/>
    <w:rsid w:val="00A4505A"/>
    <w:rsid w:val="00A4639C"/>
    <w:rsid w:val="00A47148"/>
    <w:rsid w:val="00A52987"/>
    <w:rsid w:val="00A534B7"/>
    <w:rsid w:val="00A54D7C"/>
    <w:rsid w:val="00A57AF7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B7C6B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D78BB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0E23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214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97D3F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7FF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F551-6D10-4632-8A7D-AD29C5FA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0</TotalTime>
  <Pages>9</Pages>
  <Words>1745</Words>
  <Characters>12849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14565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3</cp:revision>
  <cp:lastPrinted>2013-10-10T12:07:00Z</cp:lastPrinted>
  <dcterms:created xsi:type="dcterms:W3CDTF">2014-11-28T07:19:00Z</dcterms:created>
  <dcterms:modified xsi:type="dcterms:W3CDTF">2014-11-28T07:19:00Z</dcterms:modified>
</cp:coreProperties>
</file>